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F9" w:rsidRPr="00C65CCF" w:rsidRDefault="003E0EF9" w:rsidP="00602281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37672515" r:id="rId5"/>
        </w:pict>
      </w:r>
      <w:r w:rsidRPr="00C65CCF">
        <w:rPr>
          <w:b/>
          <w:sz w:val="28"/>
          <w:szCs w:val="28"/>
        </w:rPr>
        <w:t>УКРАЇНА</w:t>
      </w:r>
    </w:p>
    <w:p w:rsidR="003E0EF9" w:rsidRPr="00C65CCF" w:rsidRDefault="003E0EF9" w:rsidP="00602281">
      <w:pPr>
        <w:pStyle w:val="Caption"/>
        <w:ind w:firstLine="0"/>
        <w:rPr>
          <w:b/>
          <w:smallCaps/>
          <w:sz w:val="28"/>
          <w:szCs w:val="28"/>
        </w:rPr>
      </w:pPr>
      <w:r w:rsidRPr="00C65CCF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3E0EF9" w:rsidRPr="00C65CCF" w:rsidRDefault="003E0EF9" w:rsidP="00602281">
      <w:pPr>
        <w:pStyle w:val="Caption"/>
        <w:ind w:firstLine="0"/>
        <w:rPr>
          <w:b/>
          <w:smallCaps/>
          <w:sz w:val="28"/>
          <w:szCs w:val="28"/>
        </w:rPr>
      </w:pPr>
      <w:r w:rsidRPr="00C65CCF">
        <w:rPr>
          <w:b/>
          <w:smallCaps/>
          <w:sz w:val="28"/>
          <w:szCs w:val="28"/>
        </w:rPr>
        <w:t>Хмельницької області</w:t>
      </w:r>
    </w:p>
    <w:p w:rsidR="003E0EF9" w:rsidRPr="00C65CCF" w:rsidRDefault="003E0EF9" w:rsidP="00602281">
      <w:pPr>
        <w:jc w:val="both"/>
        <w:rPr>
          <w:sz w:val="28"/>
          <w:szCs w:val="28"/>
          <w:lang w:val="uk-UA" w:eastAsia="uk-UA"/>
        </w:rPr>
      </w:pPr>
    </w:p>
    <w:p w:rsidR="003E0EF9" w:rsidRPr="00C65CCF" w:rsidRDefault="003E0EF9" w:rsidP="00602281">
      <w:pPr>
        <w:jc w:val="center"/>
        <w:rPr>
          <w:b/>
          <w:sz w:val="32"/>
          <w:szCs w:val="32"/>
          <w:lang w:val="uk-UA"/>
        </w:rPr>
      </w:pPr>
      <w:r w:rsidRPr="00C65CCF">
        <w:rPr>
          <w:b/>
          <w:sz w:val="32"/>
          <w:szCs w:val="32"/>
          <w:lang w:val="uk-UA"/>
        </w:rPr>
        <w:t>Р І Ш Е Н Н Я</w:t>
      </w:r>
    </w:p>
    <w:p w:rsidR="003E0EF9" w:rsidRPr="00C65CCF" w:rsidRDefault="003E0EF9" w:rsidP="00602281">
      <w:pPr>
        <w:jc w:val="center"/>
        <w:rPr>
          <w:b/>
          <w:sz w:val="28"/>
          <w:szCs w:val="28"/>
          <w:lang w:val="uk-UA" w:eastAsia="uk-UA"/>
        </w:rPr>
      </w:pPr>
    </w:p>
    <w:p w:rsidR="003E0EF9" w:rsidRPr="00602281" w:rsidRDefault="003E0EF9" w:rsidP="00602281">
      <w:pPr>
        <w:jc w:val="both"/>
        <w:rPr>
          <w:b/>
          <w:sz w:val="28"/>
          <w:szCs w:val="28"/>
          <w:lang w:val="uk-UA" w:eastAsia="uk-UA"/>
        </w:rPr>
      </w:pPr>
      <w:r w:rsidRPr="00602281">
        <w:rPr>
          <w:b/>
          <w:sz w:val="28"/>
          <w:szCs w:val="28"/>
          <w:lang w:val="uk-UA" w:eastAsia="uk-UA"/>
        </w:rPr>
        <w:t>12.12.2019</w:t>
      </w:r>
      <w:r w:rsidRPr="00602281">
        <w:rPr>
          <w:b/>
          <w:sz w:val="28"/>
          <w:szCs w:val="28"/>
          <w:lang w:val="uk-UA" w:eastAsia="uk-UA"/>
        </w:rPr>
        <w:tab/>
      </w:r>
      <w:r w:rsidRPr="00602281">
        <w:rPr>
          <w:b/>
          <w:sz w:val="28"/>
          <w:szCs w:val="28"/>
          <w:lang w:val="uk-UA" w:eastAsia="uk-UA"/>
        </w:rPr>
        <w:tab/>
      </w:r>
      <w:r w:rsidRPr="00602281">
        <w:rPr>
          <w:b/>
          <w:sz w:val="28"/>
          <w:szCs w:val="28"/>
          <w:lang w:val="uk-UA" w:eastAsia="uk-UA"/>
        </w:rPr>
        <w:tab/>
      </w:r>
      <w:r w:rsidRPr="00602281">
        <w:rPr>
          <w:b/>
          <w:sz w:val="28"/>
          <w:szCs w:val="28"/>
          <w:lang w:val="uk-UA" w:eastAsia="uk-UA"/>
        </w:rPr>
        <w:tab/>
      </w:r>
      <w:r w:rsidRPr="00602281">
        <w:rPr>
          <w:b/>
          <w:sz w:val="28"/>
          <w:szCs w:val="28"/>
          <w:lang w:val="uk-UA" w:eastAsia="uk-UA"/>
        </w:rPr>
        <w:tab/>
        <w:t>Нетішин</w:t>
      </w:r>
      <w:r w:rsidRPr="00602281">
        <w:rPr>
          <w:b/>
          <w:sz w:val="28"/>
          <w:szCs w:val="28"/>
          <w:lang w:val="uk-UA" w:eastAsia="uk-UA"/>
        </w:rPr>
        <w:tab/>
      </w:r>
      <w:r w:rsidRPr="00602281">
        <w:rPr>
          <w:b/>
          <w:sz w:val="28"/>
          <w:szCs w:val="28"/>
          <w:lang w:val="uk-UA" w:eastAsia="uk-UA"/>
        </w:rPr>
        <w:tab/>
      </w:r>
      <w:r w:rsidRPr="00602281">
        <w:rPr>
          <w:b/>
          <w:sz w:val="28"/>
          <w:szCs w:val="28"/>
          <w:lang w:val="uk-UA" w:eastAsia="uk-UA"/>
        </w:rPr>
        <w:tab/>
      </w:r>
      <w:r w:rsidRPr="00602281">
        <w:rPr>
          <w:b/>
          <w:sz w:val="28"/>
          <w:szCs w:val="28"/>
          <w:lang w:val="uk-UA" w:eastAsia="uk-UA"/>
        </w:rPr>
        <w:tab/>
        <w:t xml:space="preserve">   № </w:t>
      </w:r>
      <w:r>
        <w:rPr>
          <w:b/>
          <w:sz w:val="28"/>
          <w:szCs w:val="28"/>
          <w:lang w:val="uk-UA" w:eastAsia="uk-UA"/>
        </w:rPr>
        <w:t>569</w:t>
      </w:r>
      <w:r w:rsidRPr="00602281">
        <w:rPr>
          <w:b/>
          <w:sz w:val="28"/>
          <w:szCs w:val="28"/>
          <w:lang w:val="uk-UA" w:eastAsia="uk-UA"/>
        </w:rPr>
        <w:t>/2019</w:t>
      </w:r>
    </w:p>
    <w:p w:rsidR="003E0EF9" w:rsidRPr="00920091" w:rsidRDefault="003E0EF9" w:rsidP="00602281">
      <w:pPr>
        <w:pStyle w:val="Caption"/>
        <w:ind w:firstLine="0"/>
        <w:jc w:val="left"/>
        <w:rPr>
          <w:sz w:val="28"/>
          <w:szCs w:val="28"/>
        </w:rPr>
      </w:pPr>
    </w:p>
    <w:p w:rsidR="003E0EF9" w:rsidRPr="00920091" w:rsidRDefault="003E0EF9" w:rsidP="009659FD">
      <w:pPr>
        <w:rPr>
          <w:sz w:val="28"/>
          <w:szCs w:val="28"/>
          <w:lang w:val="uk-UA"/>
        </w:rPr>
      </w:pPr>
    </w:p>
    <w:p w:rsidR="003E0EF9" w:rsidRPr="00920091" w:rsidRDefault="003E0EF9" w:rsidP="009659FD">
      <w:pPr>
        <w:ind w:right="5788"/>
        <w:jc w:val="both"/>
        <w:rPr>
          <w:sz w:val="28"/>
          <w:szCs w:val="28"/>
          <w:lang w:val="uk-UA"/>
        </w:rPr>
      </w:pPr>
      <w:r w:rsidRPr="00920091">
        <w:rPr>
          <w:sz w:val="28"/>
          <w:szCs w:val="28"/>
          <w:lang w:val="uk-UA"/>
        </w:rPr>
        <w:t>Про коригування тарифу на теплову енергію</w:t>
      </w:r>
    </w:p>
    <w:p w:rsidR="003E0EF9" w:rsidRPr="00920091" w:rsidRDefault="003E0EF9" w:rsidP="009659FD">
      <w:pPr>
        <w:jc w:val="both"/>
        <w:rPr>
          <w:sz w:val="28"/>
          <w:szCs w:val="28"/>
          <w:lang w:val="uk-UA"/>
        </w:rPr>
      </w:pPr>
    </w:p>
    <w:p w:rsidR="003E0EF9" w:rsidRPr="00920091" w:rsidRDefault="003E0EF9" w:rsidP="009659FD">
      <w:pPr>
        <w:jc w:val="both"/>
        <w:rPr>
          <w:sz w:val="28"/>
          <w:szCs w:val="28"/>
          <w:lang w:val="uk-UA"/>
        </w:rPr>
      </w:pPr>
    </w:p>
    <w:p w:rsidR="003E0EF9" w:rsidRPr="00920091" w:rsidRDefault="003E0EF9" w:rsidP="005229F1">
      <w:pPr>
        <w:ind w:firstLine="708"/>
        <w:jc w:val="both"/>
        <w:rPr>
          <w:sz w:val="28"/>
          <w:szCs w:val="28"/>
          <w:lang w:val="uk-UA" w:eastAsia="uk-UA"/>
        </w:rPr>
      </w:pPr>
      <w:r w:rsidRPr="00920091">
        <w:rPr>
          <w:sz w:val="28"/>
          <w:szCs w:val="28"/>
          <w:lang w:val="uk-UA"/>
        </w:rPr>
        <w:t>Відповідно до підпункту 2 пункту «а» статті 28, пункту 3 частини 4  статті 42, частини 5 статті 59 Закону України «Про місцеве самоврядування в Україні», постанови Кабінету Міністрів України від 01 червня 2011 року № 869 «Про забезпечення єдиного підходу до формування тарифів на житлово-комунальні послуги»</w:t>
      </w:r>
      <w:r w:rsidRPr="00920091">
        <w:rPr>
          <w:rStyle w:val="Strong"/>
          <w:sz w:val="28"/>
          <w:szCs w:val="28"/>
          <w:lang w:val="uk-UA"/>
        </w:rPr>
        <w:t xml:space="preserve">, </w:t>
      </w:r>
      <w:r w:rsidRPr="00920091">
        <w:rPr>
          <w:rStyle w:val="Strong"/>
          <w:b w:val="0"/>
          <w:sz w:val="28"/>
          <w:szCs w:val="28"/>
          <w:lang w:val="uk-UA"/>
        </w:rPr>
        <w:t>рішення виконавчого комітету Нетішинської міської ради від</w:t>
      </w:r>
      <w:r w:rsidRPr="00920091">
        <w:rPr>
          <w:rStyle w:val="Strong"/>
          <w:sz w:val="28"/>
          <w:szCs w:val="28"/>
          <w:lang w:val="uk-UA"/>
        </w:rPr>
        <w:t xml:space="preserve"> </w:t>
      </w:r>
      <w:r w:rsidRPr="00920091">
        <w:rPr>
          <w:sz w:val="28"/>
          <w:szCs w:val="28"/>
          <w:lang w:val="uk-UA" w:eastAsia="uk-UA"/>
        </w:rPr>
        <w:t>06 грудня 2018 року № 564/2018 «</w:t>
      </w:r>
      <w:r w:rsidRPr="00920091">
        <w:rPr>
          <w:sz w:val="28"/>
          <w:szCs w:val="28"/>
          <w:lang w:val="uk-UA"/>
        </w:rPr>
        <w:t>Про встановлення тарифів на теплову енергію» та з метою розгляду листа ВП «Хмельницька АЕС», зареєстрованого у виконавчому комітеті Нетішинської міської ради 11 листопада 2019 року за                                      № 32/4315-01-13/2019, виконавчий комітет Нетішинської міської ради                           в и р і ш и в:</w:t>
      </w:r>
    </w:p>
    <w:p w:rsidR="003E0EF9" w:rsidRPr="00602281" w:rsidRDefault="003E0EF9" w:rsidP="009659FD">
      <w:pPr>
        <w:jc w:val="both"/>
        <w:rPr>
          <w:sz w:val="28"/>
          <w:szCs w:val="28"/>
          <w:lang w:val="uk-UA"/>
        </w:rPr>
      </w:pPr>
    </w:p>
    <w:p w:rsidR="003E0EF9" w:rsidRDefault="003E0EF9" w:rsidP="00D372F5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602281">
        <w:rPr>
          <w:sz w:val="28"/>
          <w:szCs w:val="28"/>
          <w:lang w:val="uk-UA"/>
        </w:rPr>
        <w:t xml:space="preserve">1. Встановити відокремленому підрозділу «Хмельницька атомна електростанція» ДП «НАЕК «Енергоатом» відкориговані тарифи на теплову енергію (її виробництво, транспортування та постачання) у розмірі 196,90 грн за </w:t>
      </w:r>
      <w:r w:rsidRPr="00602281">
        <w:rPr>
          <w:sz w:val="28"/>
          <w:szCs w:val="28"/>
          <w:shd w:val="clear" w:color="auto" w:fill="FFFFFF"/>
          <w:lang w:val="uk-UA"/>
        </w:rPr>
        <w:t>1 Гкал. (без податку на додану вартість), зі структурою згідно з додатком.</w:t>
      </w:r>
    </w:p>
    <w:p w:rsidR="003E0EF9" w:rsidRPr="00602281" w:rsidRDefault="003E0EF9" w:rsidP="00602281">
      <w:pPr>
        <w:jc w:val="both"/>
        <w:rPr>
          <w:sz w:val="28"/>
          <w:szCs w:val="28"/>
          <w:lang w:val="uk-UA"/>
        </w:rPr>
      </w:pPr>
    </w:p>
    <w:p w:rsidR="003E0EF9" w:rsidRDefault="003E0EF9" w:rsidP="009659FD">
      <w:pPr>
        <w:ind w:firstLine="708"/>
        <w:jc w:val="both"/>
        <w:rPr>
          <w:sz w:val="28"/>
          <w:szCs w:val="28"/>
          <w:lang w:val="uk-UA"/>
        </w:rPr>
      </w:pPr>
      <w:r w:rsidRPr="00602281">
        <w:rPr>
          <w:sz w:val="28"/>
          <w:szCs w:val="28"/>
          <w:lang w:val="uk-UA"/>
        </w:rPr>
        <w:t>2. Рішення набирає чинності від 01 січня 2020 року та підлягає оприлюдненню у газеті «Нетішинський вісник».</w:t>
      </w:r>
    </w:p>
    <w:p w:rsidR="003E0EF9" w:rsidRPr="00602281" w:rsidRDefault="003E0EF9" w:rsidP="00602281">
      <w:pPr>
        <w:jc w:val="both"/>
        <w:rPr>
          <w:sz w:val="28"/>
          <w:szCs w:val="28"/>
          <w:lang w:val="uk-UA"/>
        </w:rPr>
      </w:pPr>
    </w:p>
    <w:p w:rsidR="003E0EF9" w:rsidRPr="00602281" w:rsidRDefault="003E0EF9" w:rsidP="009659FD">
      <w:pPr>
        <w:ind w:firstLine="708"/>
        <w:jc w:val="both"/>
        <w:rPr>
          <w:sz w:val="28"/>
          <w:szCs w:val="28"/>
          <w:lang w:val="uk-UA"/>
        </w:rPr>
      </w:pPr>
      <w:r w:rsidRPr="00602281">
        <w:rPr>
          <w:sz w:val="28"/>
          <w:szCs w:val="28"/>
          <w:lang w:val="uk-UA"/>
        </w:rPr>
        <w:t>3. Контроль за виконанням цього рішення покласти на першого заступника міського голови Івана Романюка.</w:t>
      </w:r>
    </w:p>
    <w:p w:rsidR="003E0EF9" w:rsidRPr="00602281" w:rsidRDefault="003E0EF9" w:rsidP="009659FD">
      <w:pPr>
        <w:jc w:val="both"/>
        <w:rPr>
          <w:sz w:val="28"/>
          <w:szCs w:val="28"/>
          <w:lang w:val="uk-UA"/>
        </w:rPr>
      </w:pPr>
    </w:p>
    <w:p w:rsidR="003E0EF9" w:rsidRPr="00602281" w:rsidRDefault="003E0EF9" w:rsidP="009659FD">
      <w:pPr>
        <w:jc w:val="both"/>
        <w:rPr>
          <w:sz w:val="28"/>
          <w:szCs w:val="28"/>
          <w:lang w:val="uk-UA"/>
        </w:rPr>
      </w:pPr>
    </w:p>
    <w:p w:rsidR="003E0EF9" w:rsidRPr="00602281" w:rsidRDefault="003E0EF9" w:rsidP="009659FD">
      <w:pPr>
        <w:jc w:val="both"/>
        <w:rPr>
          <w:sz w:val="28"/>
          <w:szCs w:val="28"/>
          <w:lang w:val="uk-UA"/>
        </w:rPr>
      </w:pPr>
    </w:p>
    <w:p w:rsidR="003E0EF9" w:rsidRPr="00602281" w:rsidRDefault="003E0EF9" w:rsidP="009659FD">
      <w:pPr>
        <w:jc w:val="both"/>
        <w:rPr>
          <w:sz w:val="28"/>
          <w:szCs w:val="28"/>
          <w:lang w:val="uk-UA"/>
        </w:rPr>
      </w:pPr>
    </w:p>
    <w:p w:rsidR="003E0EF9" w:rsidRPr="00602281" w:rsidRDefault="003E0EF9" w:rsidP="009659FD">
      <w:pPr>
        <w:jc w:val="both"/>
        <w:rPr>
          <w:sz w:val="28"/>
          <w:szCs w:val="28"/>
          <w:lang w:val="uk-UA"/>
        </w:rPr>
      </w:pPr>
      <w:r w:rsidRPr="00602281">
        <w:rPr>
          <w:sz w:val="28"/>
          <w:szCs w:val="28"/>
          <w:lang w:val="uk-UA"/>
        </w:rPr>
        <w:t>Міський голова</w:t>
      </w:r>
      <w:r w:rsidRPr="00602281">
        <w:rPr>
          <w:sz w:val="28"/>
          <w:szCs w:val="28"/>
          <w:lang w:val="uk-UA"/>
        </w:rPr>
        <w:tab/>
      </w:r>
      <w:r w:rsidRPr="00602281">
        <w:rPr>
          <w:sz w:val="28"/>
          <w:szCs w:val="28"/>
          <w:lang w:val="uk-UA"/>
        </w:rPr>
        <w:tab/>
      </w:r>
      <w:r w:rsidRPr="00602281">
        <w:rPr>
          <w:sz w:val="28"/>
          <w:szCs w:val="28"/>
          <w:lang w:val="uk-UA"/>
        </w:rPr>
        <w:tab/>
      </w:r>
      <w:r w:rsidRPr="00602281">
        <w:rPr>
          <w:sz w:val="28"/>
          <w:szCs w:val="28"/>
          <w:lang w:val="uk-UA"/>
        </w:rPr>
        <w:tab/>
      </w:r>
      <w:r w:rsidRPr="00602281">
        <w:rPr>
          <w:sz w:val="28"/>
          <w:szCs w:val="28"/>
          <w:lang w:val="uk-UA"/>
        </w:rPr>
        <w:tab/>
      </w:r>
      <w:r w:rsidRPr="00602281">
        <w:rPr>
          <w:sz w:val="28"/>
          <w:szCs w:val="28"/>
          <w:lang w:val="uk-UA"/>
        </w:rPr>
        <w:tab/>
      </w:r>
      <w:r w:rsidRPr="00602281">
        <w:rPr>
          <w:sz w:val="28"/>
          <w:szCs w:val="28"/>
          <w:lang w:val="uk-UA"/>
        </w:rPr>
        <w:tab/>
        <w:t>Олександр СУПРУНЮК</w:t>
      </w:r>
    </w:p>
    <w:p w:rsidR="003E0EF9" w:rsidRPr="00602281" w:rsidRDefault="003E0EF9">
      <w:pPr>
        <w:rPr>
          <w:sz w:val="28"/>
          <w:szCs w:val="28"/>
          <w:lang w:val="uk-UA"/>
        </w:rPr>
      </w:pPr>
    </w:p>
    <w:p w:rsidR="003E0EF9" w:rsidRDefault="003E0EF9">
      <w:pPr>
        <w:rPr>
          <w:sz w:val="28"/>
          <w:szCs w:val="28"/>
          <w:lang w:val="uk-UA"/>
        </w:rPr>
      </w:pPr>
    </w:p>
    <w:p w:rsidR="003E0EF9" w:rsidRPr="00602281" w:rsidRDefault="003E0EF9">
      <w:pPr>
        <w:rPr>
          <w:sz w:val="28"/>
          <w:szCs w:val="28"/>
          <w:lang w:val="uk-UA"/>
        </w:rPr>
      </w:pPr>
    </w:p>
    <w:p w:rsidR="003E0EF9" w:rsidRPr="00602281" w:rsidRDefault="003E0EF9" w:rsidP="00D372F5">
      <w:pPr>
        <w:ind w:left="6372"/>
        <w:rPr>
          <w:sz w:val="28"/>
          <w:szCs w:val="28"/>
          <w:lang w:val="uk-UA"/>
        </w:rPr>
      </w:pPr>
      <w:r w:rsidRPr="00602281">
        <w:rPr>
          <w:sz w:val="28"/>
          <w:szCs w:val="28"/>
          <w:lang w:val="uk-UA"/>
        </w:rPr>
        <w:t xml:space="preserve">Додаток </w:t>
      </w:r>
    </w:p>
    <w:p w:rsidR="003E0EF9" w:rsidRPr="00602281" w:rsidRDefault="003E0EF9" w:rsidP="00D372F5">
      <w:pPr>
        <w:ind w:left="6372"/>
        <w:rPr>
          <w:sz w:val="28"/>
          <w:szCs w:val="28"/>
          <w:lang w:val="uk-UA"/>
        </w:rPr>
      </w:pPr>
      <w:r w:rsidRPr="00602281">
        <w:rPr>
          <w:sz w:val="28"/>
          <w:szCs w:val="28"/>
          <w:lang w:val="uk-UA"/>
        </w:rPr>
        <w:t>до рішення виконавчого комітету</w:t>
      </w:r>
      <w:r>
        <w:rPr>
          <w:sz w:val="28"/>
          <w:szCs w:val="28"/>
          <w:lang w:val="uk-UA"/>
        </w:rPr>
        <w:t xml:space="preserve"> </w:t>
      </w:r>
      <w:r w:rsidRPr="00602281">
        <w:rPr>
          <w:sz w:val="28"/>
          <w:szCs w:val="28"/>
          <w:lang w:val="uk-UA"/>
        </w:rPr>
        <w:t>міської ради</w:t>
      </w:r>
    </w:p>
    <w:p w:rsidR="003E0EF9" w:rsidRPr="00602281" w:rsidRDefault="003E0EF9" w:rsidP="00D372F5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12.12.2019 </w:t>
      </w:r>
      <w:r w:rsidRPr="00602281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569</w:t>
      </w:r>
      <w:r w:rsidRPr="00602281">
        <w:rPr>
          <w:sz w:val="28"/>
          <w:szCs w:val="28"/>
          <w:lang w:val="uk-UA"/>
        </w:rPr>
        <w:t>/2019</w:t>
      </w:r>
    </w:p>
    <w:p w:rsidR="003E0EF9" w:rsidRDefault="003E0EF9" w:rsidP="00D372F5">
      <w:pPr>
        <w:jc w:val="center"/>
        <w:rPr>
          <w:sz w:val="28"/>
          <w:szCs w:val="28"/>
          <w:lang w:val="uk-UA"/>
        </w:rPr>
      </w:pPr>
    </w:p>
    <w:p w:rsidR="003E0EF9" w:rsidRDefault="003E0EF9" w:rsidP="00D372F5">
      <w:pPr>
        <w:jc w:val="center"/>
        <w:rPr>
          <w:sz w:val="28"/>
          <w:szCs w:val="28"/>
          <w:lang w:val="uk-UA"/>
        </w:rPr>
      </w:pPr>
      <w:r w:rsidRPr="00602281">
        <w:rPr>
          <w:sz w:val="28"/>
          <w:szCs w:val="28"/>
          <w:lang w:val="uk-UA"/>
        </w:rPr>
        <w:t>Структура скоригованого тарифу на теплову енергію</w:t>
      </w:r>
    </w:p>
    <w:p w:rsidR="003E0EF9" w:rsidRDefault="003E0EF9" w:rsidP="00D372F5">
      <w:pPr>
        <w:jc w:val="center"/>
        <w:rPr>
          <w:sz w:val="28"/>
          <w:szCs w:val="28"/>
          <w:lang w:val="uk-UA"/>
        </w:rPr>
      </w:pPr>
      <w:r w:rsidRPr="00602281">
        <w:rPr>
          <w:sz w:val="28"/>
          <w:szCs w:val="28"/>
          <w:lang w:val="uk-UA"/>
        </w:rPr>
        <w:t>(її виробництво, транспортування та постачання)</w:t>
      </w:r>
    </w:p>
    <w:p w:rsidR="003E0EF9" w:rsidRPr="00602281" w:rsidRDefault="003E0EF9" w:rsidP="00602281">
      <w:pPr>
        <w:rPr>
          <w:sz w:val="28"/>
          <w:szCs w:val="28"/>
          <w:lang w:val="uk-UA"/>
        </w:rPr>
      </w:pPr>
    </w:p>
    <w:p w:rsidR="003E0EF9" w:rsidRPr="00602281" w:rsidRDefault="003E0EF9" w:rsidP="00602281">
      <w:pPr>
        <w:jc w:val="right"/>
        <w:rPr>
          <w:lang w:val="uk-UA"/>
        </w:rPr>
      </w:pPr>
      <w:r w:rsidRPr="00602281">
        <w:rPr>
          <w:lang w:val="uk-UA"/>
        </w:rPr>
        <w:t>(без податку на додану вартість)</w:t>
      </w:r>
    </w:p>
    <w:tbl>
      <w:tblPr>
        <w:tblW w:w="970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7"/>
        <w:gridCol w:w="6"/>
        <w:gridCol w:w="3745"/>
        <w:gridCol w:w="1092"/>
        <w:gridCol w:w="1091"/>
        <w:gridCol w:w="1134"/>
        <w:gridCol w:w="1148"/>
        <w:gridCol w:w="1078"/>
      </w:tblGrid>
      <w:tr w:rsidR="003E0EF9" w:rsidRPr="00527F85" w:rsidTr="002B5CB5">
        <w:tc>
          <w:tcPr>
            <w:tcW w:w="407" w:type="dxa"/>
            <w:vMerge w:val="restart"/>
          </w:tcPr>
          <w:p w:rsidR="003E0EF9" w:rsidRPr="002B5CB5" w:rsidRDefault="003E0EF9" w:rsidP="002B5CB5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751" w:type="dxa"/>
            <w:gridSpan w:val="2"/>
            <w:vMerge w:val="restart"/>
          </w:tcPr>
          <w:p w:rsidR="003E0EF9" w:rsidRPr="002B5CB5" w:rsidRDefault="003E0EF9" w:rsidP="002B5CB5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1092" w:type="dxa"/>
            <w:vMerge w:val="restart"/>
          </w:tcPr>
          <w:p w:rsidR="003E0EF9" w:rsidRPr="002B5CB5" w:rsidRDefault="003E0EF9" w:rsidP="002B5CB5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Од. виміру</w:t>
            </w:r>
          </w:p>
        </w:tc>
        <w:tc>
          <w:tcPr>
            <w:tcW w:w="1091" w:type="dxa"/>
            <w:vMerge w:val="restart"/>
          </w:tcPr>
          <w:p w:rsidR="003E0EF9" w:rsidRPr="002B5CB5" w:rsidRDefault="003E0EF9" w:rsidP="002B5CB5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Сумарні середньоз-важені показники</w:t>
            </w:r>
          </w:p>
        </w:tc>
        <w:tc>
          <w:tcPr>
            <w:tcW w:w="3360" w:type="dxa"/>
            <w:gridSpan w:val="3"/>
          </w:tcPr>
          <w:p w:rsidR="003E0EF9" w:rsidRPr="002B5CB5" w:rsidRDefault="003E0EF9" w:rsidP="002B5CB5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На потреби споживачів</w:t>
            </w:r>
          </w:p>
        </w:tc>
      </w:tr>
      <w:tr w:rsidR="003E0EF9" w:rsidTr="002B5CB5">
        <w:tc>
          <w:tcPr>
            <w:tcW w:w="407" w:type="dxa"/>
            <w:vMerge/>
          </w:tcPr>
          <w:p w:rsidR="003E0EF9" w:rsidRPr="002B5CB5" w:rsidRDefault="003E0EF9" w:rsidP="002B5CB5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51" w:type="dxa"/>
            <w:gridSpan w:val="2"/>
            <w:vMerge/>
          </w:tcPr>
          <w:p w:rsidR="003E0EF9" w:rsidRPr="002B5CB5" w:rsidRDefault="003E0EF9" w:rsidP="002B5CB5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Merge/>
          </w:tcPr>
          <w:p w:rsidR="003E0EF9" w:rsidRPr="002B5CB5" w:rsidRDefault="003E0EF9" w:rsidP="002B5CB5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1" w:type="dxa"/>
            <w:vMerge/>
          </w:tcPr>
          <w:p w:rsidR="003E0EF9" w:rsidRPr="002B5CB5" w:rsidRDefault="003E0EF9" w:rsidP="002B5CB5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114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</w:t>
            </w:r>
            <w:r w:rsidRPr="002B5CB5">
              <w:rPr>
                <w:sz w:val="24"/>
                <w:szCs w:val="24"/>
                <w:lang w:val="uk-UA"/>
              </w:rPr>
              <w:t>юджетні установи</w:t>
            </w:r>
          </w:p>
        </w:tc>
        <w:tc>
          <w:tcPr>
            <w:tcW w:w="107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  <w:r w:rsidRPr="002B5CB5">
              <w:rPr>
                <w:sz w:val="24"/>
                <w:szCs w:val="24"/>
                <w:lang w:val="uk-UA"/>
              </w:rPr>
              <w:t>нші споживачі</w:t>
            </w:r>
          </w:p>
        </w:tc>
      </w:tr>
      <w:tr w:rsidR="003E0EF9" w:rsidRPr="003856DE" w:rsidTr="002B5CB5">
        <w:tc>
          <w:tcPr>
            <w:tcW w:w="413" w:type="dxa"/>
            <w:gridSpan w:val="2"/>
          </w:tcPr>
          <w:p w:rsidR="003E0EF9" w:rsidRPr="002B5CB5" w:rsidRDefault="003E0EF9" w:rsidP="00602281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745" w:type="dxa"/>
          </w:tcPr>
          <w:p w:rsidR="003E0EF9" w:rsidRPr="002B5CB5" w:rsidRDefault="003E0EF9" w:rsidP="00777D9E">
            <w:pPr>
              <w:jc w:val="both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Тариф на виробництво теплової енергії, у тому числі:</w:t>
            </w:r>
          </w:p>
        </w:tc>
        <w:tc>
          <w:tcPr>
            <w:tcW w:w="1092" w:type="dxa"/>
          </w:tcPr>
          <w:p w:rsidR="003E0EF9" w:rsidRPr="002B5CB5" w:rsidRDefault="003E0EF9" w:rsidP="00777D9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грн/</w:t>
            </w:r>
          </w:p>
          <w:p w:rsidR="003E0EF9" w:rsidRPr="002B5CB5" w:rsidRDefault="003E0EF9" w:rsidP="00777D9E">
            <w:pPr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Гкал</w:t>
            </w:r>
          </w:p>
        </w:tc>
        <w:tc>
          <w:tcPr>
            <w:tcW w:w="1091" w:type="dxa"/>
          </w:tcPr>
          <w:p w:rsidR="003E0EF9" w:rsidRPr="002B5CB5" w:rsidRDefault="003E0EF9" w:rsidP="002B5CB5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107,50</w:t>
            </w:r>
          </w:p>
        </w:tc>
        <w:tc>
          <w:tcPr>
            <w:tcW w:w="1134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107,50</w:t>
            </w:r>
          </w:p>
        </w:tc>
        <w:tc>
          <w:tcPr>
            <w:tcW w:w="114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107,50</w:t>
            </w:r>
          </w:p>
        </w:tc>
        <w:tc>
          <w:tcPr>
            <w:tcW w:w="107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107,50</w:t>
            </w:r>
          </w:p>
        </w:tc>
      </w:tr>
      <w:tr w:rsidR="003E0EF9" w:rsidRPr="003856DE" w:rsidTr="002B5CB5">
        <w:tc>
          <w:tcPr>
            <w:tcW w:w="413" w:type="dxa"/>
            <w:gridSpan w:val="2"/>
          </w:tcPr>
          <w:p w:rsidR="003E0EF9" w:rsidRPr="002B5CB5" w:rsidRDefault="003E0EF9" w:rsidP="00602281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1.1.</w:t>
            </w:r>
          </w:p>
        </w:tc>
        <w:tc>
          <w:tcPr>
            <w:tcW w:w="3745" w:type="dxa"/>
          </w:tcPr>
          <w:p w:rsidR="003E0EF9" w:rsidRPr="002B5CB5" w:rsidRDefault="003E0EF9" w:rsidP="00777D9E">
            <w:pPr>
              <w:jc w:val="both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повна планова собівартість виробництва теплової енергії</w:t>
            </w:r>
          </w:p>
        </w:tc>
        <w:tc>
          <w:tcPr>
            <w:tcW w:w="1092" w:type="dxa"/>
          </w:tcPr>
          <w:p w:rsidR="003E0EF9" w:rsidRPr="002B5CB5" w:rsidRDefault="003E0EF9" w:rsidP="002B5C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грн/</w:t>
            </w:r>
          </w:p>
          <w:p w:rsidR="003E0EF9" w:rsidRPr="002B5CB5" w:rsidRDefault="003E0EF9" w:rsidP="002B5CB5">
            <w:pPr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Гкал</w:t>
            </w:r>
          </w:p>
        </w:tc>
        <w:tc>
          <w:tcPr>
            <w:tcW w:w="1091" w:type="dxa"/>
          </w:tcPr>
          <w:p w:rsidR="003E0EF9" w:rsidRPr="002B5CB5" w:rsidRDefault="003E0EF9" w:rsidP="002B5CB5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95,58</w:t>
            </w:r>
          </w:p>
        </w:tc>
        <w:tc>
          <w:tcPr>
            <w:tcW w:w="1134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95,58</w:t>
            </w:r>
          </w:p>
        </w:tc>
        <w:tc>
          <w:tcPr>
            <w:tcW w:w="114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95,58</w:t>
            </w:r>
          </w:p>
        </w:tc>
        <w:tc>
          <w:tcPr>
            <w:tcW w:w="107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95,58</w:t>
            </w:r>
          </w:p>
        </w:tc>
      </w:tr>
      <w:tr w:rsidR="003E0EF9" w:rsidRPr="003856DE" w:rsidTr="002B5CB5">
        <w:tc>
          <w:tcPr>
            <w:tcW w:w="413" w:type="dxa"/>
            <w:gridSpan w:val="2"/>
          </w:tcPr>
          <w:p w:rsidR="003E0EF9" w:rsidRPr="002B5CB5" w:rsidRDefault="003E0EF9" w:rsidP="00602281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1.2.</w:t>
            </w:r>
          </w:p>
        </w:tc>
        <w:tc>
          <w:tcPr>
            <w:tcW w:w="3745" w:type="dxa"/>
          </w:tcPr>
          <w:p w:rsidR="003E0EF9" w:rsidRPr="002B5CB5" w:rsidRDefault="003E0EF9" w:rsidP="00777D9E">
            <w:pPr>
              <w:jc w:val="both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витрати на відшкодування витрат</w:t>
            </w:r>
          </w:p>
        </w:tc>
        <w:tc>
          <w:tcPr>
            <w:tcW w:w="1092" w:type="dxa"/>
          </w:tcPr>
          <w:p w:rsidR="003E0EF9" w:rsidRPr="002B5CB5" w:rsidRDefault="003E0EF9" w:rsidP="00777D9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1" w:type="dxa"/>
          </w:tcPr>
          <w:p w:rsidR="003E0EF9" w:rsidRPr="002B5CB5" w:rsidRDefault="003E0EF9" w:rsidP="002B5CB5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4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07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0,00</w:t>
            </w:r>
          </w:p>
        </w:tc>
      </w:tr>
      <w:tr w:rsidR="003E0EF9" w:rsidRPr="003856DE" w:rsidTr="002B5CB5">
        <w:tc>
          <w:tcPr>
            <w:tcW w:w="413" w:type="dxa"/>
            <w:gridSpan w:val="2"/>
          </w:tcPr>
          <w:p w:rsidR="003E0EF9" w:rsidRPr="002B5CB5" w:rsidRDefault="003E0EF9" w:rsidP="00602281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1.3.</w:t>
            </w:r>
          </w:p>
        </w:tc>
        <w:tc>
          <w:tcPr>
            <w:tcW w:w="3745" w:type="dxa"/>
          </w:tcPr>
          <w:p w:rsidR="003E0EF9" w:rsidRPr="002B5CB5" w:rsidRDefault="003E0EF9" w:rsidP="00D372F5">
            <w:pPr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плановий прибуток</w:t>
            </w:r>
          </w:p>
        </w:tc>
        <w:tc>
          <w:tcPr>
            <w:tcW w:w="1092" w:type="dxa"/>
          </w:tcPr>
          <w:p w:rsidR="003E0EF9" w:rsidRPr="002B5CB5" w:rsidRDefault="003E0EF9" w:rsidP="002B5C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грн/</w:t>
            </w:r>
          </w:p>
          <w:p w:rsidR="003E0EF9" w:rsidRPr="002B5CB5" w:rsidRDefault="003E0EF9" w:rsidP="002B5CB5">
            <w:pPr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Гкал</w:t>
            </w:r>
          </w:p>
        </w:tc>
        <w:tc>
          <w:tcPr>
            <w:tcW w:w="1091" w:type="dxa"/>
          </w:tcPr>
          <w:p w:rsidR="003E0EF9" w:rsidRPr="002B5CB5" w:rsidRDefault="003E0EF9" w:rsidP="002B5CB5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11,92</w:t>
            </w:r>
          </w:p>
        </w:tc>
        <w:tc>
          <w:tcPr>
            <w:tcW w:w="1134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11,92</w:t>
            </w:r>
          </w:p>
        </w:tc>
        <w:tc>
          <w:tcPr>
            <w:tcW w:w="114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11,92</w:t>
            </w:r>
          </w:p>
        </w:tc>
        <w:tc>
          <w:tcPr>
            <w:tcW w:w="107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11,92</w:t>
            </w:r>
          </w:p>
        </w:tc>
      </w:tr>
      <w:tr w:rsidR="003E0EF9" w:rsidRPr="003856DE" w:rsidTr="002B5CB5">
        <w:tc>
          <w:tcPr>
            <w:tcW w:w="413" w:type="dxa"/>
            <w:gridSpan w:val="2"/>
          </w:tcPr>
          <w:p w:rsidR="003E0EF9" w:rsidRPr="002B5CB5" w:rsidRDefault="003E0EF9" w:rsidP="00602281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745" w:type="dxa"/>
          </w:tcPr>
          <w:p w:rsidR="003E0EF9" w:rsidRPr="002B5CB5" w:rsidRDefault="003E0EF9" w:rsidP="00777D9E">
            <w:pPr>
              <w:jc w:val="both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Тариф на транспортування теплової енергії, у тому числі:</w:t>
            </w:r>
          </w:p>
        </w:tc>
        <w:tc>
          <w:tcPr>
            <w:tcW w:w="1092" w:type="dxa"/>
          </w:tcPr>
          <w:p w:rsidR="003E0EF9" w:rsidRPr="002B5CB5" w:rsidRDefault="003E0EF9" w:rsidP="002B5C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грн/</w:t>
            </w:r>
          </w:p>
          <w:p w:rsidR="003E0EF9" w:rsidRPr="002B5CB5" w:rsidRDefault="003E0EF9" w:rsidP="002B5CB5">
            <w:pPr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Гкал</w:t>
            </w:r>
          </w:p>
        </w:tc>
        <w:tc>
          <w:tcPr>
            <w:tcW w:w="1091" w:type="dxa"/>
          </w:tcPr>
          <w:p w:rsidR="003E0EF9" w:rsidRPr="002B5CB5" w:rsidRDefault="003E0EF9" w:rsidP="002B5CB5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88,05</w:t>
            </w:r>
          </w:p>
        </w:tc>
        <w:tc>
          <w:tcPr>
            <w:tcW w:w="1134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88,05</w:t>
            </w:r>
          </w:p>
        </w:tc>
        <w:tc>
          <w:tcPr>
            <w:tcW w:w="114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88,05</w:t>
            </w:r>
          </w:p>
        </w:tc>
        <w:tc>
          <w:tcPr>
            <w:tcW w:w="107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88,05</w:t>
            </w:r>
          </w:p>
        </w:tc>
      </w:tr>
      <w:tr w:rsidR="003E0EF9" w:rsidRPr="003856DE" w:rsidTr="002B5CB5">
        <w:tc>
          <w:tcPr>
            <w:tcW w:w="413" w:type="dxa"/>
            <w:gridSpan w:val="2"/>
          </w:tcPr>
          <w:p w:rsidR="003E0EF9" w:rsidRPr="002B5CB5" w:rsidRDefault="003E0EF9" w:rsidP="00602281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2.1.</w:t>
            </w:r>
          </w:p>
        </w:tc>
        <w:tc>
          <w:tcPr>
            <w:tcW w:w="3745" w:type="dxa"/>
          </w:tcPr>
          <w:p w:rsidR="003E0EF9" w:rsidRPr="002B5CB5" w:rsidRDefault="003E0EF9" w:rsidP="00777D9E">
            <w:pPr>
              <w:jc w:val="both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повна планова собівартість транспортування теплової енергії</w:t>
            </w:r>
          </w:p>
        </w:tc>
        <w:tc>
          <w:tcPr>
            <w:tcW w:w="1092" w:type="dxa"/>
          </w:tcPr>
          <w:p w:rsidR="003E0EF9" w:rsidRPr="002B5CB5" w:rsidRDefault="003E0EF9" w:rsidP="002B5C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грн/</w:t>
            </w:r>
          </w:p>
          <w:p w:rsidR="003E0EF9" w:rsidRPr="002B5CB5" w:rsidRDefault="003E0EF9" w:rsidP="002B5CB5">
            <w:pPr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Гкал</w:t>
            </w:r>
          </w:p>
        </w:tc>
        <w:tc>
          <w:tcPr>
            <w:tcW w:w="1091" w:type="dxa"/>
          </w:tcPr>
          <w:p w:rsidR="003E0EF9" w:rsidRPr="002B5CB5" w:rsidRDefault="003E0EF9" w:rsidP="002B5CB5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88,05</w:t>
            </w:r>
          </w:p>
        </w:tc>
        <w:tc>
          <w:tcPr>
            <w:tcW w:w="1134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88,05</w:t>
            </w:r>
          </w:p>
        </w:tc>
        <w:tc>
          <w:tcPr>
            <w:tcW w:w="114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88,05</w:t>
            </w:r>
          </w:p>
        </w:tc>
        <w:tc>
          <w:tcPr>
            <w:tcW w:w="107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88,05</w:t>
            </w:r>
          </w:p>
        </w:tc>
      </w:tr>
      <w:tr w:rsidR="003E0EF9" w:rsidRPr="003856DE" w:rsidTr="002B5CB5">
        <w:tc>
          <w:tcPr>
            <w:tcW w:w="413" w:type="dxa"/>
            <w:gridSpan w:val="2"/>
          </w:tcPr>
          <w:p w:rsidR="003E0EF9" w:rsidRPr="002B5CB5" w:rsidRDefault="003E0EF9" w:rsidP="00602281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2.2.</w:t>
            </w:r>
          </w:p>
        </w:tc>
        <w:tc>
          <w:tcPr>
            <w:tcW w:w="3745" w:type="dxa"/>
          </w:tcPr>
          <w:p w:rsidR="003E0EF9" w:rsidRPr="002B5CB5" w:rsidRDefault="003E0EF9" w:rsidP="00777D9E">
            <w:pPr>
              <w:jc w:val="both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витрати на покриття витрат</w:t>
            </w:r>
          </w:p>
        </w:tc>
        <w:tc>
          <w:tcPr>
            <w:tcW w:w="1092" w:type="dxa"/>
          </w:tcPr>
          <w:p w:rsidR="003E0EF9" w:rsidRPr="002B5CB5" w:rsidRDefault="003E0EF9" w:rsidP="00D372F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91" w:type="dxa"/>
          </w:tcPr>
          <w:p w:rsidR="003E0EF9" w:rsidRPr="002B5CB5" w:rsidRDefault="003E0EF9" w:rsidP="002B5CB5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4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07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0,00</w:t>
            </w:r>
          </w:p>
        </w:tc>
      </w:tr>
      <w:tr w:rsidR="003E0EF9" w:rsidRPr="003856DE" w:rsidTr="002B5CB5">
        <w:tc>
          <w:tcPr>
            <w:tcW w:w="413" w:type="dxa"/>
            <w:gridSpan w:val="2"/>
          </w:tcPr>
          <w:p w:rsidR="003E0EF9" w:rsidRPr="002B5CB5" w:rsidRDefault="003E0EF9" w:rsidP="00602281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2.3.</w:t>
            </w:r>
          </w:p>
        </w:tc>
        <w:tc>
          <w:tcPr>
            <w:tcW w:w="3745" w:type="dxa"/>
          </w:tcPr>
          <w:p w:rsidR="003E0EF9" w:rsidRPr="002B5CB5" w:rsidRDefault="003E0EF9" w:rsidP="00777D9E">
            <w:pPr>
              <w:jc w:val="both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плановий прибуток</w:t>
            </w:r>
          </w:p>
        </w:tc>
        <w:tc>
          <w:tcPr>
            <w:tcW w:w="1092" w:type="dxa"/>
          </w:tcPr>
          <w:p w:rsidR="003E0EF9" w:rsidRPr="002B5CB5" w:rsidRDefault="003E0EF9" w:rsidP="002B5C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грн/</w:t>
            </w:r>
          </w:p>
          <w:p w:rsidR="003E0EF9" w:rsidRPr="002B5CB5" w:rsidRDefault="003E0EF9" w:rsidP="002B5CB5">
            <w:pPr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Гкал</w:t>
            </w:r>
          </w:p>
        </w:tc>
        <w:tc>
          <w:tcPr>
            <w:tcW w:w="1091" w:type="dxa"/>
          </w:tcPr>
          <w:p w:rsidR="003E0EF9" w:rsidRPr="002B5CB5" w:rsidRDefault="003E0EF9" w:rsidP="002B5CB5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4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07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0,00</w:t>
            </w:r>
          </w:p>
        </w:tc>
      </w:tr>
      <w:tr w:rsidR="003E0EF9" w:rsidRPr="003856DE" w:rsidTr="002B5CB5">
        <w:tc>
          <w:tcPr>
            <w:tcW w:w="413" w:type="dxa"/>
            <w:gridSpan w:val="2"/>
          </w:tcPr>
          <w:p w:rsidR="003E0EF9" w:rsidRPr="002B5CB5" w:rsidRDefault="003E0EF9" w:rsidP="00602281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745" w:type="dxa"/>
          </w:tcPr>
          <w:p w:rsidR="003E0EF9" w:rsidRPr="002B5CB5" w:rsidRDefault="003E0EF9" w:rsidP="00777D9E">
            <w:pPr>
              <w:jc w:val="both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Тариф на постачання теплової енергії, у тому числі:</w:t>
            </w:r>
          </w:p>
        </w:tc>
        <w:tc>
          <w:tcPr>
            <w:tcW w:w="1092" w:type="dxa"/>
          </w:tcPr>
          <w:p w:rsidR="003E0EF9" w:rsidRPr="002B5CB5" w:rsidRDefault="003E0EF9" w:rsidP="002B5C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грн/</w:t>
            </w:r>
          </w:p>
          <w:p w:rsidR="003E0EF9" w:rsidRPr="002B5CB5" w:rsidRDefault="003E0EF9" w:rsidP="002B5CB5">
            <w:pPr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Гкал</w:t>
            </w:r>
          </w:p>
        </w:tc>
        <w:tc>
          <w:tcPr>
            <w:tcW w:w="1091" w:type="dxa"/>
          </w:tcPr>
          <w:p w:rsidR="003E0EF9" w:rsidRPr="002B5CB5" w:rsidRDefault="003E0EF9" w:rsidP="002B5CB5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1,35</w:t>
            </w:r>
          </w:p>
        </w:tc>
        <w:tc>
          <w:tcPr>
            <w:tcW w:w="1134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1,35</w:t>
            </w:r>
          </w:p>
        </w:tc>
        <w:tc>
          <w:tcPr>
            <w:tcW w:w="114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1,35</w:t>
            </w:r>
          </w:p>
        </w:tc>
        <w:tc>
          <w:tcPr>
            <w:tcW w:w="107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1,35</w:t>
            </w:r>
          </w:p>
        </w:tc>
      </w:tr>
      <w:tr w:rsidR="003E0EF9" w:rsidRPr="003856DE" w:rsidTr="002B5CB5">
        <w:tc>
          <w:tcPr>
            <w:tcW w:w="413" w:type="dxa"/>
            <w:gridSpan w:val="2"/>
          </w:tcPr>
          <w:p w:rsidR="003E0EF9" w:rsidRPr="002B5CB5" w:rsidRDefault="003E0EF9" w:rsidP="00602281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3.1.</w:t>
            </w:r>
          </w:p>
        </w:tc>
        <w:tc>
          <w:tcPr>
            <w:tcW w:w="3745" w:type="dxa"/>
          </w:tcPr>
          <w:p w:rsidR="003E0EF9" w:rsidRPr="002B5CB5" w:rsidRDefault="003E0EF9" w:rsidP="00777D9E">
            <w:pPr>
              <w:jc w:val="both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повна планова собівартість постачання теплової енергії</w:t>
            </w:r>
          </w:p>
        </w:tc>
        <w:tc>
          <w:tcPr>
            <w:tcW w:w="1092" w:type="dxa"/>
          </w:tcPr>
          <w:p w:rsidR="003E0EF9" w:rsidRPr="002B5CB5" w:rsidRDefault="003E0EF9" w:rsidP="00D372F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91" w:type="dxa"/>
          </w:tcPr>
          <w:p w:rsidR="003E0EF9" w:rsidRPr="002B5CB5" w:rsidRDefault="003E0EF9" w:rsidP="002B5CB5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1,35</w:t>
            </w:r>
          </w:p>
        </w:tc>
        <w:tc>
          <w:tcPr>
            <w:tcW w:w="1134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1,35</w:t>
            </w:r>
          </w:p>
        </w:tc>
        <w:tc>
          <w:tcPr>
            <w:tcW w:w="114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1,35</w:t>
            </w:r>
          </w:p>
        </w:tc>
        <w:tc>
          <w:tcPr>
            <w:tcW w:w="107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1,35</w:t>
            </w:r>
          </w:p>
        </w:tc>
      </w:tr>
      <w:tr w:rsidR="003E0EF9" w:rsidRPr="003856DE" w:rsidTr="002B5CB5">
        <w:tc>
          <w:tcPr>
            <w:tcW w:w="413" w:type="dxa"/>
            <w:gridSpan w:val="2"/>
          </w:tcPr>
          <w:p w:rsidR="003E0EF9" w:rsidRPr="002B5CB5" w:rsidRDefault="003E0EF9" w:rsidP="00602281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3.2.</w:t>
            </w:r>
          </w:p>
        </w:tc>
        <w:tc>
          <w:tcPr>
            <w:tcW w:w="3745" w:type="dxa"/>
          </w:tcPr>
          <w:p w:rsidR="003E0EF9" w:rsidRPr="002B5CB5" w:rsidRDefault="003E0EF9" w:rsidP="00777D9E">
            <w:pPr>
              <w:jc w:val="both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витрати на покриття витрат</w:t>
            </w:r>
          </w:p>
        </w:tc>
        <w:tc>
          <w:tcPr>
            <w:tcW w:w="1092" w:type="dxa"/>
          </w:tcPr>
          <w:p w:rsidR="003E0EF9" w:rsidRPr="002B5CB5" w:rsidRDefault="003E0EF9" w:rsidP="00D372F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91" w:type="dxa"/>
          </w:tcPr>
          <w:p w:rsidR="003E0EF9" w:rsidRPr="002B5CB5" w:rsidRDefault="003E0EF9" w:rsidP="002B5CB5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4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07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0,00</w:t>
            </w:r>
          </w:p>
        </w:tc>
      </w:tr>
      <w:tr w:rsidR="003E0EF9" w:rsidRPr="003856DE" w:rsidTr="002B5CB5">
        <w:tc>
          <w:tcPr>
            <w:tcW w:w="413" w:type="dxa"/>
            <w:gridSpan w:val="2"/>
          </w:tcPr>
          <w:p w:rsidR="003E0EF9" w:rsidRPr="002B5CB5" w:rsidRDefault="003E0EF9" w:rsidP="00602281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3.3.</w:t>
            </w:r>
          </w:p>
        </w:tc>
        <w:tc>
          <w:tcPr>
            <w:tcW w:w="3745" w:type="dxa"/>
          </w:tcPr>
          <w:p w:rsidR="003E0EF9" w:rsidRPr="002B5CB5" w:rsidRDefault="003E0EF9" w:rsidP="00777D9E">
            <w:pPr>
              <w:jc w:val="both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плановий прибуток</w:t>
            </w:r>
          </w:p>
        </w:tc>
        <w:tc>
          <w:tcPr>
            <w:tcW w:w="1092" w:type="dxa"/>
          </w:tcPr>
          <w:p w:rsidR="003E0EF9" w:rsidRPr="002B5CB5" w:rsidRDefault="003E0EF9" w:rsidP="00D372F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91" w:type="dxa"/>
          </w:tcPr>
          <w:p w:rsidR="003E0EF9" w:rsidRPr="002B5CB5" w:rsidRDefault="003E0EF9" w:rsidP="002B5CB5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4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07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0,00</w:t>
            </w:r>
          </w:p>
        </w:tc>
      </w:tr>
      <w:tr w:rsidR="003E0EF9" w:rsidRPr="00EA6D89" w:rsidTr="002B5CB5">
        <w:tc>
          <w:tcPr>
            <w:tcW w:w="413" w:type="dxa"/>
            <w:gridSpan w:val="2"/>
          </w:tcPr>
          <w:p w:rsidR="003E0EF9" w:rsidRPr="002B5CB5" w:rsidRDefault="003E0EF9" w:rsidP="00602281">
            <w:pPr>
              <w:ind w:left="-122" w:right="-129"/>
              <w:jc w:val="center"/>
              <w:rPr>
                <w:b/>
                <w:sz w:val="24"/>
                <w:szCs w:val="24"/>
                <w:lang w:val="uk-UA"/>
              </w:rPr>
            </w:pPr>
            <w:r w:rsidRPr="002B5CB5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3745" w:type="dxa"/>
          </w:tcPr>
          <w:p w:rsidR="003E0EF9" w:rsidRPr="002B5CB5" w:rsidRDefault="003E0EF9" w:rsidP="00777D9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2B5CB5">
              <w:rPr>
                <w:b/>
                <w:sz w:val="24"/>
                <w:szCs w:val="24"/>
                <w:lang w:val="uk-UA"/>
              </w:rPr>
              <w:t>Тариф на теплову енергію, у тому числі:</w:t>
            </w:r>
          </w:p>
        </w:tc>
        <w:tc>
          <w:tcPr>
            <w:tcW w:w="1092" w:type="dxa"/>
          </w:tcPr>
          <w:p w:rsidR="003E0EF9" w:rsidRPr="002B5CB5" w:rsidRDefault="003E0EF9" w:rsidP="002B5C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B5CB5">
              <w:rPr>
                <w:b/>
                <w:sz w:val="24"/>
                <w:szCs w:val="24"/>
                <w:lang w:val="uk-UA"/>
              </w:rPr>
              <w:t>грн/</w:t>
            </w:r>
          </w:p>
          <w:p w:rsidR="003E0EF9" w:rsidRPr="002B5CB5" w:rsidRDefault="003E0EF9" w:rsidP="002B5C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B5CB5">
              <w:rPr>
                <w:b/>
                <w:sz w:val="24"/>
                <w:szCs w:val="24"/>
                <w:lang w:val="uk-UA"/>
              </w:rPr>
              <w:t>Гкал</w:t>
            </w:r>
          </w:p>
        </w:tc>
        <w:tc>
          <w:tcPr>
            <w:tcW w:w="1091" w:type="dxa"/>
          </w:tcPr>
          <w:p w:rsidR="003E0EF9" w:rsidRPr="002B5CB5" w:rsidRDefault="003E0EF9" w:rsidP="002B5CB5">
            <w:pPr>
              <w:ind w:left="-122" w:right="-129"/>
              <w:jc w:val="center"/>
              <w:rPr>
                <w:b/>
                <w:sz w:val="24"/>
                <w:szCs w:val="24"/>
                <w:lang w:val="uk-UA"/>
              </w:rPr>
            </w:pPr>
            <w:r w:rsidRPr="002B5CB5">
              <w:rPr>
                <w:b/>
                <w:sz w:val="24"/>
                <w:szCs w:val="24"/>
                <w:lang w:val="uk-UA"/>
              </w:rPr>
              <w:t>196,90</w:t>
            </w:r>
          </w:p>
        </w:tc>
        <w:tc>
          <w:tcPr>
            <w:tcW w:w="1134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b/>
                <w:sz w:val="24"/>
                <w:szCs w:val="24"/>
              </w:rPr>
            </w:pPr>
            <w:r w:rsidRPr="002B5CB5">
              <w:rPr>
                <w:b/>
                <w:sz w:val="24"/>
                <w:szCs w:val="24"/>
                <w:lang w:val="uk-UA"/>
              </w:rPr>
              <w:t>196,90</w:t>
            </w:r>
          </w:p>
        </w:tc>
        <w:tc>
          <w:tcPr>
            <w:tcW w:w="114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b/>
                <w:sz w:val="24"/>
                <w:szCs w:val="24"/>
              </w:rPr>
            </w:pPr>
            <w:r w:rsidRPr="002B5CB5">
              <w:rPr>
                <w:b/>
                <w:sz w:val="24"/>
                <w:szCs w:val="24"/>
                <w:lang w:val="uk-UA"/>
              </w:rPr>
              <w:t>196,90</w:t>
            </w:r>
          </w:p>
        </w:tc>
        <w:tc>
          <w:tcPr>
            <w:tcW w:w="107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b/>
                <w:sz w:val="24"/>
                <w:szCs w:val="24"/>
              </w:rPr>
            </w:pPr>
            <w:r w:rsidRPr="002B5CB5">
              <w:rPr>
                <w:b/>
                <w:sz w:val="24"/>
                <w:szCs w:val="24"/>
                <w:lang w:val="uk-UA"/>
              </w:rPr>
              <w:t>196,90</w:t>
            </w:r>
          </w:p>
        </w:tc>
      </w:tr>
      <w:tr w:rsidR="003E0EF9" w:rsidRPr="003856DE" w:rsidTr="002B5CB5">
        <w:tc>
          <w:tcPr>
            <w:tcW w:w="413" w:type="dxa"/>
            <w:gridSpan w:val="2"/>
          </w:tcPr>
          <w:p w:rsidR="003E0EF9" w:rsidRPr="002B5CB5" w:rsidRDefault="003E0EF9" w:rsidP="00602281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4.1.</w:t>
            </w:r>
          </w:p>
        </w:tc>
        <w:tc>
          <w:tcPr>
            <w:tcW w:w="3745" w:type="dxa"/>
          </w:tcPr>
          <w:p w:rsidR="003E0EF9" w:rsidRPr="002B5CB5" w:rsidRDefault="003E0EF9" w:rsidP="00777D9E">
            <w:pPr>
              <w:jc w:val="both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повна планова собівартість теплової енергії</w:t>
            </w:r>
          </w:p>
        </w:tc>
        <w:tc>
          <w:tcPr>
            <w:tcW w:w="1092" w:type="dxa"/>
          </w:tcPr>
          <w:p w:rsidR="003E0EF9" w:rsidRPr="002B5CB5" w:rsidRDefault="003E0EF9" w:rsidP="002B5C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грн/</w:t>
            </w:r>
          </w:p>
          <w:p w:rsidR="003E0EF9" w:rsidRPr="002B5CB5" w:rsidRDefault="003E0EF9" w:rsidP="002B5CB5">
            <w:pPr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Гкал</w:t>
            </w:r>
          </w:p>
        </w:tc>
        <w:tc>
          <w:tcPr>
            <w:tcW w:w="1091" w:type="dxa"/>
          </w:tcPr>
          <w:p w:rsidR="003E0EF9" w:rsidRPr="002B5CB5" w:rsidRDefault="003E0EF9" w:rsidP="002B5CB5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184,98</w:t>
            </w:r>
          </w:p>
        </w:tc>
        <w:tc>
          <w:tcPr>
            <w:tcW w:w="1134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184,98</w:t>
            </w:r>
          </w:p>
        </w:tc>
        <w:tc>
          <w:tcPr>
            <w:tcW w:w="114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184,98</w:t>
            </w:r>
          </w:p>
        </w:tc>
        <w:tc>
          <w:tcPr>
            <w:tcW w:w="107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184,98</w:t>
            </w:r>
          </w:p>
        </w:tc>
      </w:tr>
      <w:tr w:rsidR="003E0EF9" w:rsidRPr="003856DE" w:rsidTr="002B5CB5">
        <w:tc>
          <w:tcPr>
            <w:tcW w:w="413" w:type="dxa"/>
            <w:gridSpan w:val="2"/>
          </w:tcPr>
          <w:p w:rsidR="003E0EF9" w:rsidRPr="002B5CB5" w:rsidRDefault="003E0EF9" w:rsidP="00602281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4.2.</w:t>
            </w:r>
          </w:p>
        </w:tc>
        <w:tc>
          <w:tcPr>
            <w:tcW w:w="3745" w:type="dxa"/>
          </w:tcPr>
          <w:p w:rsidR="003E0EF9" w:rsidRPr="002B5CB5" w:rsidRDefault="003E0EF9" w:rsidP="00777D9E">
            <w:pPr>
              <w:jc w:val="both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витрати на відшкодування витрат</w:t>
            </w:r>
          </w:p>
        </w:tc>
        <w:tc>
          <w:tcPr>
            <w:tcW w:w="1092" w:type="dxa"/>
          </w:tcPr>
          <w:p w:rsidR="003E0EF9" w:rsidRPr="002B5CB5" w:rsidRDefault="003E0EF9" w:rsidP="00777D9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1" w:type="dxa"/>
          </w:tcPr>
          <w:p w:rsidR="003E0EF9" w:rsidRPr="002B5CB5" w:rsidRDefault="003E0EF9" w:rsidP="002B5CB5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4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07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0,00</w:t>
            </w:r>
          </w:p>
        </w:tc>
      </w:tr>
      <w:tr w:rsidR="003E0EF9" w:rsidRPr="003856DE" w:rsidTr="002B5CB5">
        <w:tc>
          <w:tcPr>
            <w:tcW w:w="413" w:type="dxa"/>
            <w:gridSpan w:val="2"/>
          </w:tcPr>
          <w:p w:rsidR="003E0EF9" w:rsidRPr="002B5CB5" w:rsidRDefault="003E0EF9" w:rsidP="00602281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4.3.</w:t>
            </w:r>
          </w:p>
        </w:tc>
        <w:tc>
          <w:tcPr>
            <w:tcW w:w="3745" w:type="dxa"/>
          </w:tcPr>
          <w:p w:rsidR="003E0EF9" w:rsidRPr="002B5CB5" w:rsidRDefault="003E0EF9" w:rsidP="00014980">
            <w:pPr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плановий прибуток</w:t>
            </w:r>
          </w:p>
        </w:tc>
        <w:tc>
          <w:tcPr>
            <w:tcW w:w="1092" w:type="dxa"/>
          </w:tcPr>
          <w:p w:rsidR="003E0EF9" w:rsidRPr="002B5CB5" w:rsidRDefault="003E0EF9" w:rsidP="002B5C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грн/</w:t>
            </w:r>
          </w:p>
          <w:p w:rsidR="003E0EF9" w:rsidRPr="002B5CB5" w:rsidRDefault="003E0EF9" w:rsidP="002B5CB5">
            <w:pPr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Гкал</w:t>
            </w:r>
          </w:p>
        </w:tc>
        <w:tc>
          <w:tcPr>
            <w:tcW w:w="1091" w:type="dxa"/>
          </w:tcPr>
          <w:p w:rsidR="003E0EF9" w:rsidRPr="002B5CB5" w:rsidRDefault="003E0EF9" w:rsidP="002B5CB5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11,92</w:t>
            </w:r>
          </w:p>
        </w:tc>
        <w:tc>
          <w:tcPr>
            <w:tcW w:w="1134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11,92</w:t>
            </w:r>
          </w:p>
        </w:tc>
        <w:tc>
          <w:tcPr>
            <w:tcW w:w="114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11,92</w:t>
            </w:r>
          </w:p>
        </w:tc>
        <w:tc>
          <w:tcPr>
            <w:tcW w:w="107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2B5CB5">
              <w:rPr>
                <w:sz w:val="24"/>
                <w:szCs w:val="24"/>
                <w:lang w:val="uk-UA"/>
              </w:rPr>
              <w:t>11,92</w:t>
            </w:r>
          </w:p>
        </w:tc>
      </w:tr>
      <w:tr w:rsidR="003E0EF9" w:rsidRPr="003856DE" w:rsidTr="002B5CB5">
        <w:tc>
          <w:tcPr>
            <w:tcW w:w="413" w:type="dxa"/>
            <w:gridSpan w:val="2"/>
          </w:tcPr>
          <w:p w:rsidR="003E0EF9" w:rsidRPr="002B5CB5" w:rsidRDefault="003E0EF9" w:rsidP="00602281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745" w:type="dxa"/>
          </w:tcPr>
          <w:p w:rsidR="003E0EF9" w:rsidRPr="002B5CB5" w:rsidRDefault="003E0EF9" w:rsidP="00777D9E">
            <w:pPr>
              <w:jc w:val="both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Плановий корисний відпуск з мереж ліцензіата т</w:t>
            </w:r>
            <w:r>
              <w:rPr>
                <w:sz w:val="24"/>
                <w:szCs w:val="24"/>
                <w:lang w:val="uk-UA"/>
              </w:rPr>
              <w:t>еплової енергії власним спожива</w:t>
            </w:r>
            <w:r w:rsidRPr="002B5CB5">
              <w:rPr>
                <w:sz w:val="24"/>
                <w:szCs w:val="24"/>
                <w:lang w:val="uk-UA"/>
              </w:rPr>
              <w:t>чам та теплової енергії інших власників</w:t>
            </w:r>
          </w:p>
        </w:tc>
        <w:tc>
          <w:tcPr>
            <w:tcW w:w="1092" w:type="dxa"/>
          </w:tcPr>
          <w:p w:rsidR="003E0EF9" w:rsidRPr="002B5CB5" w:rsidRDefault="003E0EF9" w:rsidP="00777D9E">
            <w:pPr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Г/кал</w:t>
            </w:r>
          </w:p>
        </w:tc>
        <w:tc>
          <w:tcPr>
            <w:tcW w:w="1091" w:type="dxa"/>
          </w:tcPr>
          <w:p w:rsidR="003E0EF9" w:rsidRPr="002B5CB5" w:rsidRDefault="003E0EF9" w:rsidP="002B5CB5">
            <w:pPr>
              <w:ind w:left="-122" w:right="-129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216000,00</w:t>
            </w:r>
          </w:p>
        </w:tc>
        <w:tc>
          <w:tcPr>
            <w:tcW w:w="1134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120475,00</w:t>
            </w:r>
          </w:p>
        </w:tc>
        <w:tc>
          <w:tcPr>
            <w:tcW w:w="114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20265,00</w:t>
            </w:r>
          </w:p>
        </w:tc>
        <w:tc>
          <w:tcPr>
            <w:tcW w:w="1078" w:type="dxa"/>
          </w:tcPr>
          <w:p w:rsidR="003E0EF9" w:rsidRPr="002B5CB5" w:rsidRDefault="003E0EF9" w:rsidP="002B5CB5">
            <w:pPr>
              <w:ind w:left="-122" w:right="-108"/>
              <w:jc w:val="center"/>
              <w:rPr>
                <w:sz w:val="24"/>
                <w:szCs w:val="24"/>
                <w:lang w:val="uk-UA"/>
              </w:rPr>
            </w:pPr>
            <w:r w:rsidRPr="002B5CB5">
              <w:rPr>
                <w:sz w:val="24"/>
                <w:szCs w:val="24"/>
                <w:lang w:val="uk-UA"/>
              </w:rPr>
              <w:t>75260,00</w:t>
            </w:r>
          </w:p>
        </w:tc>
      </w:tr>
    </w:tbl>
    <w:p w:rsidR="003E0EF9" w:rsidRDefault="003E0EF9">
      <w:pPr>
        <w:rPr>
          <w:sz w:val="28"/>
          <w:szCs w:val="28"/>
          <w:lang w:val="uk-UA"/>
        </w:rPr>
      </w:pPr>
    </w:p>
    <w:p w:rsidR="003E0EF9" w:rsidRDefault="003E0E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3E0EF9" w:rsidRDefault="003E0E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</w:t>
      </w:r>
    </w:p>
    <w:p w:rsidR="003E0EF9" w:rsidRPr="00D372F5" w:rsidRDefault="003E0E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Оксана БРЯНСЬКА</w:t>
      </w:r>
    </w:p>
    <w:sectPr w:rsidR="003E0EF9" w:rsidRPr="00D372F5" w:rsidSect="006022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9FD"/>
    <w:rsid w:val="00005CB0"/>
    <w:rsid w:val="00014980"/>
    <w:rsid w:val="00112CA7"/>
    <w:rsid w:val="00122ACC"/>
    <w:rsid w:val="00215BB3"/>
    <w:rsid w:val="002368B2"/>
    <w:rsid w:val="002B5CB5"/>
    <w:rsid w:val="00335161"/>
    <w:rsid w:val="003856DE"/>
    <w:rsid w:val="003C6601"/>
    <w:rsid w:val="003E0EF9"/>
    <w:rsid w:val="003F4515"/>
    <w:rsid w:val="00411578"/>
    <w:rsid w:val="00503CC8"/>
    <w:rsid w:val="005229F1"/>
    <w:rsid w:val="005233D1"/>
    <w:rsid w:val="00526DF7"/>
    <w:rsid w:val="00527F85"/>
    <w:rsid w:val="00574462"/>
    <w:rsid w:val="005B1E77"/>
    <w:rsid w:val="005E503F"/>
    <w:rsid w:val="00602281"/>
    <w:rsid w:val="006076B5"/>
    <w:rsid w:val="0061349E"/>
    <w:rsid w:val="006430E6"/>
    <w:rsid w:val="00726B40"/>
    <w:rsid w:val="00745BA5"/>
    <w:rsid w:val="00767695"/>
    <w:rsid w:val="00777D9E"/>
    <w:rsid w:val="007877A7"/>
    <w:rsid w:val="007F6B0C"/>
    <w:rsid w:val="008A3DB8"/>
    <w:rsid w:val="00920091"/>
    <w:rsid w:val="0096593B"/>
    <w:rsid w:val="009659FD"/>
    <w:rsid w:val="009A70F0"/>
    <w:rsid w:val="009C4995"/>
    <w:rsid w:val="00A40972"/>
    <w:rsid w:val="00A540A9"/>
    <w:rsid w:val="00AA78F0"/>
    <w:rsid w:val="00AC6A59"/>
    <w:rsid w:val="00AC6F7C"/>
    <w:rsid w:val="00AD7967"/>
    <w:rsid w:val="00C07F72"/>
    <w:rsid w:val="00C442CB"/>
    <w:rsid w:val="00C52293"/>
    <w:rsid w:val="00C65CCF"/>
    <w:rsid w:val="00C665CA"/>
    <w:rsid w:val="00C73612"/>
    <w:rsid w:val="00C82A61"/>
    <w:rsid w:val="00CD78DD"/>
    <w:rsid w:val="00D26B39"/>
    <w:rsid w:val="00D372F5"/>
    <w:rsid w:val="00D9793C"/>
    <w:rsid w:val="00E03BF1"/>
    <w:rsid w:val="00E779A1"/>
    <w:rsid w:val="00EA6D89"/>
    <w:rsid w:val="00FE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9FD"/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6F7C"/>
    <w:pPr>
      <w:keepNext/>
      <w:keepLines/>
      <w:spacing w:before="480" w:line="276" w:lineRule="auto"/>
      <w:outlineLvl w:val="0"/>
    </w:pPr>
    <w:rPr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6F7C"/>
    <w:pPr>
      <w:keepNext/>
      <w:keepLines/>
      <w:spacing w:before="200" w:line="276" w:lineRule="auto"/>
      <w:outlineLvl w:val="1"/>
    </w:pPr>
    <w:rPr>
      <w:b/>
      <w:bCs/>
      <w:color w:val="4F81BD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6F7C"/>
    <w:pPr>
      <w:keepNext/>
      <w:keepLines/>
      <w:spacing w:before="200" w:line="276" w:lineRule="auto"/>
      <w:outlineLvl w:val="2"/>
    </w:pPr>
    <w:rPr>
      <w:b/>
      <w:bCs/>
      <w:color w:val="4F81BD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F7C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6F7C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6F7C"/>
    <w:rPr>
      <w:rFonts w:ascii="Times New Roman" w:hAnsi="Times New Roman" w:cs="Times New Roman"/>
      <w:b/>
      <w:bCs/>
      <w:color w:val="4F81BD"/>
    </w:rPr>
  </w:style>
  <w:style w:type="paragraph" w:styleId="NoSpacing">
    <w:name w:val="No Spacing"/>
    <w:uiPriority w:val="99"/>
    <w:qFormat/>
    <w:rsid w:val="00AC6F7C"/>
    <w:pPr>
      <w:spacing w:line="276" w:lineRule="auto"/>
    </w:pPr>
    <w:rPr>
      <w:sz w:val="26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6F7C"/>
    <w:pPr>
      <w:numPr>
        <w:ilvl w:val="1"/>
      </w:numPr>
      <w:spacing w:line="276" w:lineRule="auto"/>
    </w:pPr>
    <w:rPr>
      <w:i/>
      <w:iCs/>
      <w:color w:val="4F81BD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6F7C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C6F7C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AC6F7C"/>
    <w:rPr>
      <w:rFonts w:cs="Times New Roman"/>
      <w:i/>
      <w:iCs/>
      <w:color w:val="808080"/>
    </w:rPr>
  </w:style>
  <w:style w:type="character" w:styleId="Strong">
    <w:name w:val="Strong"/>
    <w:basedOn w:val="DefaultParagraphFont"/>
    <w:uiPriority w:val="99"/>
    <w:qFormat/>
    <w:rsid w:val="009659FD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9659FD"/>
    <w:pPr>
      <w:spacing w:before="100" w:beforeAutospacing="1" w:after="100" w:afterAutospacing="1"/>
    </w:pPr>
    <w:rPr>
      <w:sz w:val="24"/>
      <w:szCs w:val="24"/>
    </w:rPr>
  </w:style>
  <w:style w:type="paragraph" w:styleId="Caption">
    <w:name w:val="caption"/>
    <w:basedOn w:val="Normal"/>
    <w:uiPriority w:val="99"/>
    <w:qFormat/>
    <w:rsid w:val="009659FD"/>
    <w:pPr>
      <w:ind w:firstLine="720"/>
      <w:jc w:val="center"/>
    </w:pPr>
    <w:rPr>
      <w:szCs w:val="20"/>
      <w:lang w:val="uk-UA"/>
    </w:rPr>
  </w:style>
  <w:style w:type="table" w:styleId="TableGrid">
    <w:name w:val="Table Grid"/>
    <w:basedOn w:val="TableNormal"/>
    <w:uiPriority w:val="99"/>
    <w:rsid w:val="00D372F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20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2C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2</Pages>
  <Words>479</Words>
  <Characters>2735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20</cp:revision>
  <cp:lastPrinted>2019-12-12T14:15:00Z</cp:lastPrinted>
  <dcterms:created xsi:type="dcterms:W3CDTF">2019-11-14T07:38:00Z</dcterms:created>
  <dcterms:modified xsi:type="dcterms:W3CDTF">2019-12-12T14:15:00Z</dcterms:modified>
</cp:coreProperties>
</file>